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613" w:rsidRDefault="00631C18" w:rsidP="00581613">
      <w:pPr>
        <w:pStyle w:val="Overskrift1"/>
      </w:pPr>
      <w:r>
        <w:t xml:space="preserve">Arbeidsdokument </w:t>
      </w:r>
      <w:r w:rsidR="00412948">
        <w:t>- U</w:t>
      </w:r>
      <w:r>
        <w:t xml:space="preserve">tvikling </w:t>
      </w:r>
      <w:r w:rsidR="00412948">
        <w:t xml:space="preserve">av </w:t>
      </w:r>
      <w:r>
        <w:t xml:space="preserve">ny Newton-modul </w:t>
      </w:r>
      <w:r w:rsidR="00412948">
        <w:t xml:space="preserve">for </w:t>
      </w:r>
      <w:r w:rsidR="00F13A8B">
        <w:t>barnehage</w:t>
      </w:r>
    </w:p>
    <w:p w:rsidR="00631C18" w:rsidRPr="00F13A8B" w:rsidRDefault="00631C18" w:rsidP="00631C18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13A8B">
        <w:rPr>
          <w:rFonts w:asciiTheme="majorHAnsi" w:hAnsiTheme="majorHAnsi" w:cstheme="majorHAnsi"/>
          <w:sz w:val="20"/>
          <w:szCs w:val="20"/>
        </w:rPr>
        <w:t>Dette dokumentet kan brukes ved planlegging og skriftliggjøring av en Newton-modul. Det gir oversikt over alle kapitlene i basen på newton.no, med tilhørende tekst fra infoboksene. Teksten i infoboksene er førende for innholdet. Utvid gjerne antall rader under pkt. 6 ved flere aktiviteter.</w:t>
      </w:r>
    </w:p>
    <w:p w:rsidR="00581613" w:rsidRDefault="00581613" w:rsidP="00581613">
      <w:pPr>
        <w:rPr>
          <w:rFonts w:ascii="Calibri" w:hAnsi="Calibri"/>
          <w:sz w:val="16"/>
        </w:rPr>
      </w:pPr>
    </w:p>
    <w:p w:rsidR="00581613" w:rsidRPr="00BF3C97" w:rsidRDefault="00581613" w:rsidP="00581613">
      <w:pPr>
        <w:rPr>
          <w:rFonts w:asciiTheme="majorHAnsi" w:hAnsiTheme="majorHAnsi" w:cstheme="majorHAnsi"/>
          <w:sz w:val="16"/>
        </w:rPr>
      </w:pPr>
    </w:p>
    <w:p w:rsidR="00581613" w:rsidRPr="00036175" w:rsidRDefault="00581613" w:rsidP="00581613">
      <w:pPr>
        <w:rPr>
          <w:rFonts w:asciiTheme="majorHAnsi" w:hAnsiTheme="majorHAnsi" w:cstheme="majorHAnsi"/>
          <w:sz w:val="16"/>
        </w:rPr>
      </w:pPr>
    </w:p>
    <w:p w:rsidR="00E46A1C" w:rsidRPr="00036175" w:rsidRDefault="00E46A1C" w:rsidP="00581613">
      <w:pPr>
        <w:rPr>
          <w:rFonts w:asciiTheme="majorHAnsi" w:hAnsiTheme="majorHAnsi" w:cstheme="majorHAnsi"/>
          <w:b/>
          <w:bCs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1591"/>
      </w:tblGrid>
      <w:tr w:rsidR="00E46A1C" w:rsidRPr="00960F11" w:rsidTr="00036175">
        <w:tc>
          <w:tcPr>
            <w:tcW w:w="2405" w:type="dxa"/>
            <w:shd w:val="clear" w:color="auto" w:fill="BDD6EE" w:themeFill="accent1" w:themeFillTint="66"/>
          </w:tcPr>
          <w:p w:rsidR="00E46A1C" w:rsidRPr="00960F11" w:rsidRDefault="00E46A1C" w:rsidP="0058161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60F1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Kapittel i modulbase</w:t>
            </w:r>
          </w:p>
        </w:tc>
        <w:tc>
          <w:tcPr>
            <w:tcW w:w="11591" w:type="dxa"/>
            <w:shd w:val="clear" w:color="auto" w:fill="BDD6EE" w:themeFill="accent1" w:themeFillTint="66"/>
          </w:tcPr>
          <w:p w:rsidR="00E46A1C" w:rsidRPr="00960F11" w:rsidRDefault="00631C18" w:rsidP="0058161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Notatfelt for utvikler</w:t>
            </w:r>
          </w:p>
          <w:p w:rsidR="00E46A1C" w:rsidRPr="00631C18" w:rsidRDefault="00E46A1C" w:rsidP="00581613">
            <w:pP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631C1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(Tekst fra infobokser i modulbasen</w:t>
            </w:r>
            <w:r w:rsidR="00036175" w:rsidRPr="00631C1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på</w:t>
            </w:r>
            <w:r w:rsidRPr="00631C1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newton.no, er merket grå.)</w:t>
            </w:r>
          </w:p>
        </w:tc>
      </w:tr>
      <w:tr w:rsidR="00E46A1C" w:rsidTr="00036175">
        <w:tc>
          <w:tcPr>
            <w:tcW w:w="2405" w:type="dxa"/>
            <w:tcBorders>
              <w:bottom w:val="single" w:sz="4" w:space="0" w:color="000000" w:themeColor="text1"/>
            </w:tcBorders>
          </w:tcPr>
          <w:p w:rsidR="00E46A1C" w:rsidRPr="00960F11" w:rsidRDefault="00E46A1C" w:rsidP="00E46A1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0F11">
              <w:rPr>
                <w:rFonts w:asciiTheme="majorHAnsi" w:hAnsiTheme="majorHAnsi" w:cstheme="majorHAnsi"/>
                <w:b/>
                <w:sz w:val="22"/>
                <w:szCs w:val="22"/>
              </w:rPr>
              <w:t>1. Newton-modul</w:t>
            </w:r>
          </w:p>
          <w:p w:rsidR="00F13A8B" w:rsidRPr="00F13A8B" w:rsidRDefault="00E46A1C" w:rsidP="00F13A8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F3C97">
              <w:rPr>
                <w:rFonts w:asciiTheme="majorHAnsi" w:hAnsiTheme="majorHAnsi" w:cstheme="majorHAnsi"/>
                <w:sz w:val="16"/>
              </w:rPr>
              <w:t>1.1</w:t>
            </w:r>
            <w:r w:rsidR="00F13A8B" w:rsidRPr="00F13A8B">
              <w:rPr>
                <w:rFonts w:asciiTheme="majorHAnsi" w:hAnsiTheme="majorHAnsi" w:cstheme="majorHAnsi"/>
                <w:sz w:val="16"/>
                <w:szCs w:val="16"/>
              </w:rPr>
              <w:t xml:space="preserve"> Navn på Newton-modul</w:t>
            </w:r>
          </w:p>
          <w:p w:rsidR="00F13A8B" w:rsidRPr="00F13A8B" w:rsidRDefault="00F13A8B" w:rsidP="00F13A8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sz w:val="16"/>
                <w:szCs w:val="16"/>
              </w:rPr>
              <w:t>1.2 Anbefalt alder. Varighet</w:t>
            </w:r>
          </w:p>
          <w:p w:rsidR="00F13A8B" w:rsidRPr="00F13A8B" w:rsidRDefault="00F13A8B" w:rsidP="00F13A8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sz w:val="16"/>
                <w:szCs w:val="16"/>
              </w:rPr>
              <w:t>1.3 Maks antall barn</w:t>
            </w:r>
          </w:p>
          <w:p w:rsidR="00F13A8B" w:rsidRDefault="00F13A8B" w:rsidP="00F13A8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Pr="00F13A8B">
              <w:rPr>
                <w:rFonts w:asciiTheme="majorHAnsi" w:hAnsiTheme="majorHAnsi" w:cstheme="majorHAnsi"/>
                <w:sz w:val="16"/>
                <w:szCs w:val="16"/>
              </w:rPr>
              <w:t>Denne modulen er utviklet av</w:t>
            </w:r>
          </w:p>
          <w:p w:rsidR="00F13A8B" w:rsidRDefault="00F13A8B" w:rsidP="00F13A8B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- Forsidebilde</w:t>
            </w:r>
          </w:p>
          <w:p w:rsidR="00E46A1C" w:rsidRDefault="00E46A1C" w:rsidP="00A20983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  <w:shd w:val="clear" w:color="auto" w:fill="FFFFFF" w:themeFill="background1"/>
          </w:tcPr>
          <w:p w:rsidR="00E46A1C" w:rsidRPr="00D9772D" w:rsidRDefault="00E46A1C" w:rsidP="0058161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133F" w:rsidTr="00036175">
        <w:tc>
          <w:tcPr>
            <w:tcW w:w="2405" w:type="dxa"/>
            <w:vMerge w:val="restart"/>
          </w:tcPr>
          <w:p w:rsidR="0088133F" w:rsidRPr="00960F11" w:rsidRDefault="0088133F" w:rsidP="00E46A1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0F1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2. </w:t>
            </w:r>
            <w:r w:rsidR="00F13A8B">
              <w:rPr>
                <w:rFonts w:asciiTheme="majorHAnsi" w:hAnsiTheme="majorHAnsi" w:cstheme="majorHAnsi"/>
                <w:b/>
                <w:sz w:val="22"/>
                <w:szCs w:val="22"/>
              </w:rPr>
              <w:t>Beskrivelse</w:t>
            </w:r>
          </w:p>
          <w:p w:rsidR="0088133F" w:rsidRDefault="0088133F" w:rsidP="00D9772D">
            <w:pPr>
              <w:rPr>
                <w:rFonts w:asciiTheme="majorHAnsi" w:hAnsiTheme="majorHAnsi" w:cstheme="majorHAnsi"/>
                <w:b/>
                <w:sz w:val="16"/>
              </w:rPr>
            </w:pPr>
          </w:p>
        </w:tc>
        <w:tc>
          <w:tcPr>
            <w:tcW w:w="11591" w:type="dxa"/>
            <w:shd w:val="clear" w:color="auto" w:fill="F2F2F2" w:themeFill="background1" w:themeFillShade="F2"/>
          </w:tcPr>
          <w:p w:rsidR="0088133F" w:rsidRPr="00036175" w:rsidRDefault="00F13A8B" w:rsidP="00581613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03617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="0088133F" w:rsidRPr="0003617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Gi en kort beskrivelse av modulen. 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Lag gjerne en tidsplan hvis modulen inneholder flere aktiviteter. </w:t>
            </w:r>
          </w:p>
        </w:tc>
      </w:tr>
      <w:tr w:rsidR="0088133F" w:rsidTr="00817247">
        <w:tc>
          <w:tcPr>
            <w:tcW w:w="2405" w:type="dxa"/>
            <w:vMerge/>
          </w:tcPr>
          <w:p w:rsidR="0088133F" w:rsidRDefault="0088133F" w:rsidP="00E46A1C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88133F" w:rsidRPr="00036175" w:rsidRDefault="0088133F" w:rsidP="0058161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6175" w:rsidTr="00036175">
        <w:tc>
          <w:tcPr>
            <w:tcW w:w="2405" w:type="dxa"/>
            <w:vMerge w:val="restart"/>
          </w:tcPr>
          <w:p w:rsidR="00036175" w:rsidRPr="00960F11" w:rsidRDefault="00036175" w:rsidP="0003617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60F1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3. </w:t>
            </w:r>
            <w:r w:rsidR="00F13A8B">
              <w:rPr>
                <w:rFonts w:asciiTheme="majorHAnsi" w:hAnsiTheme="majorHAnsi" w:cstheme="majorHAnsi"/>
                <w:b/>
                <w:sz w:val="22"/>
                <w:szCs w:val="22"/>
              </w:rPr>
              <w:t>Rammeplan</w:t>
            </w:r>
          </w:p>
          <w:p w:rsidR="00036175" w:rsidRPr="00BF3C97" w:rsidRDefault="00036175" w:rsidP="00036175">
            <w:pPr>
              <w:rPr>
                <w:rFonts w:asciiTheme="majorHAnsi" w:hAnsiTheme="majorHAnsi" w:cstheme="majorHAnsi"/>
                <w:b/>
                <w:sz w:val="16"/>
              </w:rPr>
            </w:pPr>
          </w:p>
        </w:tc>
        <w:tc>
          <w:tcPr>
            <w:tcW w:w="11591" w:type="dxa"/>
            <w:shd w:val="clear" w:color="auto" w:fill="F2F2F2" w:themeFill="background1" w:themeFillShade="F2"/>
          </w:tcPr>
          <w:p w:rsidR="00036175" w:rsidRPr="00036175" w:rsidRDefault="00F13A8B" w:rsidP="000361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Vi</w:t>
            </w: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 til aktuelle fagområder i Rammeplanen (Rammeplanens kap. 9). Her kan det også hentes forankring fra barnehagens formål (Rammeplanens kap. 3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).</w:t>
            </w:r>
          </w:p>
        </w:tc>
      </w:tr>
      <w:tr w:rsidR="00036175" w:rsidTr="00E46A1C">
        <w:tc>
          <w:tcPr>
            <w:tcW w:w="2405" w:type="dxa"/>
            <w:vMerge/>
          </w:tcPr>
          <w:p w:rsidR="00036175" w:rsidRDefault="00036175" w:rsidP="00036175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036175" w:rsidRPr="00036175" w:rsidRDefault="00036175" w:rsidP="0058161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0F11" w:rsidTr="00960F11">
        <w:tc>
          <w:tcPr>
            <w:tcW w:w="2405" w:type="dxa"/>
            <w:vMerge w:val="restart"/>
          </w:tcPr>
          <w:p w:rsidR="00960F11" w:rsidRPr="00960F11" w:rsidRDefault="00F13A8B" w:rsidP="00960F1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960F11" w:rsidRPr="00960F11">
              <w:rPr>
                <w:rFonts w:asciiTheme="majorHAnsi" w:hAnsiTheme="majorHAnsi" w:cstheme="majorHAnsi"/>
                <w:b/>
                <w:sz w:val="22"/>
                <w:szCs w:val="22"/>
              </w:rPr>
              <w:t>. For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beredelser</w:t>
            </w:r>
          </w:p>
          <w:p w:rsidR="00960F11" w:rsidRPr="00BF3C97" w:rsidRDefault="00960F11" w:rsidP="00F13A8B">
            <w:pPr>
              <w:rPr>
                <w:rFonts w:asciiTheme="majorHAnsi" w:hAnsiTheme="majorHAnsi" w:cstheme="majorHAnsi"/>
                <w:b/>
                <w:sz w:val="16"/>
              </w:rPr>
            </w:pPr>
          </w:p>
        </w:tc>
        <w:tc>
          <w:tcPr>
            <w:tcW w:w="11591" w:type="dxa"/>
            <w:shd w:val="clear" w:color="auto" w:fill="F2F2F2" w:themeFill="background1" w:themeFillShade="F2"/>
          </w:tcPr>
          <w:p w:rsidR="00960F11" w:rsidRPr="00036175" w:rsidRDefault="00F13A8B" w:rsidP="00960F1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B</w:t>
            </w: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eskriv hva som må forberedes før modulen gjennomføres med barna. Dette kan være praktisk tilrettelegging, f.eks. møblering, kopiering, montering av utstyr m.m.</w:t>
            </w:r>
          </w:p>
        </w:tc>
      </w:tr>
      <w:tr w:rsidR="00960F11" w:rsidTr="00E46A1C">
        <w:tc>
          <w:tcPr>
            <w:tcW w:w="2405" w:type="dxa"/>
            <w:vMerge/>
          </w:tcPr>
          <w:p w:rsidR="00960F11" w:rsidRDefault="00960F11" w:rsidP="00036175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960F11" w:rsidRPr="00036175" w:rsidRDefault="00960F11" w:rsidP="0003617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0F11" w:rsidTr="00960F11">
        <w:tc>
          <w:tcPr>
            <w:tcW w:w="2405" w:type="dxa"/>
            <w:vMerge w:val="restart"/>
          </w:tcPr>
          <w:p w:rsidR="00960F11" w:rsidRPr="00A20983" w:rsidRDefault="00F13A8B" w:rsidP="00960F1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="00960F11" w:rsidRPr="00A2098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Aktiviteter </w:t>
            </w:r>
          </w:p>
          <w:p w:rsidR="00960F11" w:rsidRPr="00F13A8B" w:rsidRDefault="00F13A8B" w:rsidP="00960F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bCs/>
                <w:sz w:val="16"/>
                <w:szCs w:val="16"/>
              </w:rPr>
              <w:t>5.1 Gjennomføring og metodikk</w:t>
            </w:r>
          </w:p>
          <w:p w:rsidR="00960F11" w:rsidRPr="00BF3C97" w:rsidRDefault="00960F11" w:rsidP="00960F11">
            <w:pPr>
              <w:rPr>
                <w:rFonts w:asciiTheme="majorHAnsi" w:hAnsiTheme="majorHAnsi" w:cstheme="majorHAnsi"/>
                <w:b/>
                <w:sz w:val="16"/>
              </w:rPr>
            </w:pPr>
          </w:p>
        </w:tc>
        <w:tc>
          <w:tcPr>
            <w:tcW w:w="11591" w:type="dxa"/>
            <w:shd w:val="clear" w:color="auto" w:fill="F2F2F2" w:themeFill="background1" w:themeFillShade="F2"/>
          </w:tcPr>
          <w:p w:rsidR="00960F11" w:rsidRPr="00F13A8B" w:rsidRDefault="00F13A8B" w:rsidP="00F13A8B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Beskriv hver aktivitet grundig. Fortell hva Newton-lærer skal gjøre. Fortell hva barna skal gjøre. Få gjerne med forslag til snakkekonsept slik at andre Newton-lærere lettere kan ta modulen i bruk. Hvis flere aktiviteter, lag tydelige overskrifter for å skille disse. Hver aktivitet må presenteres med utstyrsliste.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Sett gjerne inn bilder/illustrasjoner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</w:p>
        </w:tc>
      </w:tr>
      <w:tr w:rsidR="00960F11" w:rsidTr="00E46A1C">
        <w:tc>
          <w:tcPr>
            <w:tcW w:w="2405" w:type="dxa"/>
            <w:vMerge/>
          </w:tcPr>
          <w:p w:rsidR="00960F11" w:rsidRDefault="00960F11" w:rsidP="00960F11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960F11" w:rsidRPr="00036175" w:rsidRDefault="00960F11" w:rsidP="00960F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20983" w:rsidTr="00A20983">
        <w:tc>
          <w:tcPr>
            <w:tcW w:w="2405" w:type="dxa"/>
            <w:vMerge w:val="restart"/>
          </w:tcPr>
          <w:p w:rsidR="00A20983" w:rsidRDefault="00F13A8B" w:rsidP="00A20983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5.2 Faglig bakgrunnsinformasjon</w:t>
            </w:r>
          </w:p>
        </w:tc>
        <w:tc>
          <w:tcPr>
            <w:tcW w:w="11591" w:type="dxa"/>
            <w:shd w:val="clear" w:color="auto" w:fill="F2F2F2" w:themeFill="background1" w:themeFillShade="F2"/>
          </w:tcPr>
          <w:p w:rsidR="00A20983" w:rsidRPr="00A20983" w:rsidRDefault="00F13A8B" w:rsidP="00A20983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Beskriv viktige fagbegrep. Sett inn linker til aktuelle nettsteder. Vis til anbefalt litteratur. Her kan også relevante metodiske tips tas med.</w:t>
            </w: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A20983" w:rsidTr="00E46A1C">
        <w:tc>
          <w:tcPr>
            <w:tcW w:w="2405" w:type="dxa"/>
            <w:vMerge/>
          </w:tcPr>
          <w:p w:rsidR="00A20983" w:rsidRDefault="00A20983" w:rsidP="00A20983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A20983" w:rsidRPr="00036175" w:rsidRDefault="00A20983" w:rsidP="00A209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20983" w:rsidTr="00A20983">
        <w:tc>
          <w:tcPr>
            <w:tcW w:w="2405" w:type="dxa"/>
            <w:vMerge w:val="restart"/>
          </w:tcPr>
          <w:p w:rsidR="00A20983" w:rsidRDefault="00F13A8B" w:rsidP="00F13A8B">
            <w:pPr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="00A20983" w:rsidRPr="00A20983">
              <w:rPr>
                <w:rFonts w:asciiTheme="majorHAnsi" w:hAnsiTheme="majorHAnsi" w:cstheme="majorHAnsi"/>
                <w:b/>
                <w:sz w:val="22"/>
                <w:szCs w:val="22"/>
              </w:rPr>
              <w:t>. Utstyr</w:t>
            </w:r>
          </w:p>
        </w:tc>
        <w:tc>
          <w:tcPr>
            <w:tcW w:w="11591" w:type="dxa"/>
            <w:shd w:val="clear" w:color="auto" w:fill="F2F2F2" w:themeFill="background1" w:themeFillShade="F2"/>
          </w:tcPr>
          <w:p w:rsidR="00F13A8B" w:rsidRPr="00F13A8B" w:rsidRDefault="00F13A8B" w:rsidP="00F13A8B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Lag en oversikt over alt utstyr som brukes i modulen. I oversikten skal det komme fram forslag til leverandør og pris. Legg gjerne med Ex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</w:t>
            </w: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el-fil.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  <w:p w:rsidR="00A20983" w:rsidRPr="00036175" w:rsidRDefault="00F13A8B" w:rsidP="00F13A8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Skriv gjerne kommentarer hvis det er spesielle forhold med utstyret man må være obs på, eks. risiko, håndtering, gjenbruk, forbruksmateriell m.m.</w:t>
            </w:r>
          </w:p>
        </w:tc>
      </w:tr>
      <w:tr w:rsidR="00A20983" w:rsidTr="00E46A1C">
        <w:tc>
          <w:tcPr>
            <w:tcW w:w="2405" w:type="dxa"/>
            <w:vMerge/>
          </w:tcPr>
          <w:p w:rsidR="00A20983" w:rsidRDefault="00A20983" w:rsidP="00A20983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A20983" w:rsidRPr="00036175" w:rsidRDefault="00A20983" w:rsidP="00A2098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772D" w:rsidTr="00D9772D">
        <w:tc>
          <w:tcPr>
            <w:tcW w:w="2405" w:type="dxa"/>
            <w:vMerge w:val="restart"/>
          </w:tcPr>
          <w:p w:rsidR="00D9772D" w:rsidRPr="00D9772D" w:rsidRDefault="00F13A8B" w:rsidP="00D9772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7.</w:t>
            </w:r>
            <w:r w:rsidR="00D9772D" w:rsidRPr="00D9772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Vedlegg</w:t>
            </w:r>
          </w:p>
        </w:tc>
        <w:tc>
          <w:tcPr>
            <w:tcW w:w="11591" w:type="dxa"/>
            <w:shd w:val="clear" w:color="auto" w:fill="F2F2F2" w:themeFill="background1" w:themeFillShade="F2"/>
          </w:tcPr>
          <w:p w:rsidR="00D9772D" w:rsidRPr="00D9772D" w:rsidRDefault="00F13A8B" w:rsidP="00D9772D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F13A8B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Last opp modulens vedlegg her. Dette kan være ark til utskrift, bilder, figurer, presentasjoner m.m</w:t>
            </w: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.</w:t>
            </w:r>
            <w:r w:rsidR="00D9772D" w:rsidRPr="00D9772D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772D" w:rsidTr="00E46A1C">
        <w:tc>
          <w:tcPr>
            <w:tcW w:w="2405" w:type="dxa"/>
            <w:vMerge/>
          </w:tcPr>
          <w:p w:rsidR="00D9772D" w:rsidRDefault="00D9772D" w:rsidP="00D9772D">
            <w:pPr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1591" w:type="dxa"/>
          </w:tcPr>
          <w:p w:rsidR="00D9772D" w:rsidRPr="00036175" w:rsidRDefault="00D9772D" w:rsidP="00D9772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81613" w:rsidRPr="00BF3C97" w:rsidRDefault="00581613" w:rsidP="00F13A8B">
      <w:pPr>
        <w:rPr>
          <w:rFonts w:asciiTheme="majorHAnsi" w:hAnsiTheme="majorHAnsi" w:cstheme="majorHAnsi"/>
          <w:sz w:val="16"/>
        </w:rPr>
      </w:pPr>
      <w:bookmarkStart w:id="0" w:name="_GoBack"/>
      <w:bookmarkEnd w:id="0"/>
    </w:p>
    <w:p w:rsidR="00581613" w:rsidRPr="00BF3C97" w:rsidRDefault="00581613" w:rsidP="00581613">
      <w:pPr>
        <w:rPr>
          <w:rFonts w:asciiTheme="majorHAnsi" w:hAnsiTheme="majorHAnsi" w:cstheme="majorHAnsi"/>
          <w:sz w:val="16"/>
        </w:rPr>
      </w:pPr>
    </w:p>
    <w:p w:rsidR="00581613" w:rsidRPr="00BF3C97" w:rsidRDefault="00581613" w:rsidP="00581613">
      <w:pPr>
        <w:rPr>
          <w:rFonts w:asciiTheme="majorHAnsi" w:hAnsiTheme="majorHAnsi" w:cstheme="majorHAnsi"/>
          <w:sz w:val="16"/>
        </w:rPr>
      </w:pPr>
    </w:p>
    <w:p w:rsidR="009D131C" w:rsidRPr="00BF3C97" w:rsidRDefault="009D131C" w:rsidP="00581613">
      <w:pPr>
        <w:rPr>
          <w:rFonts w:asciiTheme="majorHAnsi" w:hAnsiTheme="majorHAnsi" w:cstheme="majorHAnsi"/>
        </w:rPr>
      </w:pPr>
    </w:p>
    <w:sectPr w:rsidR="009D131C" w:rsidRPr="00BF3C97" w:rsidSect="00BF3C97">
      <w:headerReference w:type="default" r:id="rId7"/>
      <w:footerReference w:type="default" r:id="rId8"/>
      <w:pgSz w:w="16840" w:h="11900" w:orient="landscape"/>
      <w:pgMar w:top="1417" w:right="1417" w:bottom="61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790" w:rsidRDefault="00615790" w:rsidP="00EE02EB">
      <w:r>
        <w:separator/>
      </w:r>
    </w:p>
  </w:endnote>
  <w:endnote w:type="continuationSeparator" w:id="0">
    <w:p w:rsidR="00615790" w:rsidRDefault="00615790" w:rsidP="00E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2EB" w:rsidRDefault="009D131C" w:rsidP="009D131C">
    <w:pPr>
      <w:pStyle w:val="Bunntekst"/>
      <w:ind w:left="-1417"/>
    </w:pPr>
    <w:r>
      <w:rPr>
        <w:noProof/>
        <w:lang w:eastAsia="nb-NO"/>
      </w:rPr>
      <w:drawing>
        <wp:inline distT="0" distB="0" distL="0" distR="0" wp14:anchorId="407C0658" wp14:editId="710C3DE0">
          <wp:extent cx="10692000" cy="461849"/>
          <wp:effectExtent l="0" t="0" r="190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tonPP_wordmal_1920x1080_n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461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790" w:rsidRDefault="00615790" w:rsidP="00EE02EB">
      <w:r>
        <w:separator/>
      </w:r>
    </w:p>
  </w:footnote>
  <w:footnote w:type="continuationSeparator" w:id="0">
    <w:p w:rsidR="00615790" w:rsidRDefault="00615790" w:rsidP="00EE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2EB" w:rsidRDefault="009D131C" w:rsidP="009D131C">
    <w:pPr>
      <w:pStyle w:val="Topptekst"/>
      <w:ind w:left="-1417"/>
    </w:pPr>
    <w:r>
      <w:rPr>
        <w:noProof/>
        <w:lang w:eastAsia="nb-NO"/>
      </w:rPr>
      <w:drawing>
        <wp:inline distT="0" distB="0" distL="0" distR="0" wp14:anchorId="671972B7" wp14:editId="5652C5D3">
          <wp:extent cx="10692000" cy="540478"/>
          <wp:effectExtent l="0" t="0" r="190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tonPP_wordmal_1920x1080_op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54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62F0"/>
    <w:multiLevelType w:val="multilevel"/>
    <w:tmpl w:val="CAC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3"/>
    <w:rsid w:val="00004BB6"/>
    <w:rsid w:val="00036175"/>
    <w:rsid w:val="00070A52"/>
    <w:rsid w:val="00183B85"/>
    <w:rsid w:val="001E60CB"/>
    <w:rsid w:val="00205597"/>
    <w:rsid w:val="00265CA6"/>
    <w:rsid w:val="00271BC4"/>
    <w:rsid w:val="00315A38"/>
    <w:rsid w:val="00344BFD"/>
    <w:rsid w:val="00361D44"/>
    <w:rsid w:val="00412948"/>
    <w:rsid w:val="004567DA"/>
    <w:rsid w:val="00467420"/>
    <w:rsid w:val="00581613"/>
    <w:rsid w:val="005849B6"/>
    <w:rsid w:val="00615790"/>
    <w:rsid w:val="00631C18"/>
    <w:rsid w:val="006502A6"/>
    <w:rsid w:val="006E4086"/>
    <w:rsid w:val="00776FBF"/>
    <w:rsid w:val="0078780F"/>
    <w:rsid w:val="007C0A9F"/>
    <w:rsid w:val="0088133F"/>
    <w:rsid w:val="008A5280"/>
    <w:rsid w:val="008B097D"/>
    <w:rsid w:val="008E59BA"/>
    <w:rsid w:val="0094595E"/>
    <w:rsid w:val="00960F11"/>
    <w:rsid w:val="009D131C"/>
    <w:rsid w:val="00A20983"/>
    <w:rsid w:val="00B8071A"/>
    <w:rsid w:val="00BF3C97"/>
    <w:rsid w:val="00C16F9B"/>
    <w:rsid w:val="00C45AF7"/>
    <w:rsid w:val="00C77773"/>
    <w:rsid w:val="00CD435B"/>
    <w:rsid w:val="00D807C0"/>
    <w:rsid w:val="00D9772D"/>
    <w:rsid w:val="00E30434"/>
    <w:rsid w:val="00E46A1C"/>
    <w:rsid w:val="00EB4733"/>
    <w:rsid w:val="00EE02EB"/>
    <w:rsid w:val="00F13A8B"/>
    <w:rsid w:val="00F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47CF"/>
  <w14:defaultImageDpi w14:val="32767"/>
  <w15:chartTrackingRefBased/>
  <w15:docId w15:val="{146B365B-D9FA-49B2-A958-7144F01E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1613"/>
  </w:style>
  <w:style w:type="paragraph" w:styleId="Overskrift1">
    <w:name w:val="heading 1"/>
    <w:basedOn w:val="Normal"/>
    <w:next w:val="Normal"/>
    <w:link w:val="Overskrift1Tegn"/>
    <w:uiPriority w:val="9"/>
    <w:qFormat/>
    <w:rsid w:val="005816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E02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E02EB"/>
  </w:style>
  <w:style w:type="paragraph" w:styleId="Bunntekst">
    <w:name w:val="footer"/>
    <w:basedOn w:val="Normal"/>
    <w:link w:val="BunntekstTegn"/>
    <w:uiPriority w:val="99"/>
    <w:unhideWhenUsed/>
    <w:rsid w:val="00EE02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E02EB"/>
  </w:style>
  <w:style w:type="paragraph" w:styleId="Tittel">
    <w:name w:val="Title"/>
    <w:basedOn w:val="Normal"/>
    <w:next w:val="Normal"/>
    <w:link w:val="TittelTegn"/>
    <w:uiPriority w:val="10"/>
    <w:qFormat/>
    <w:rsid w:val="009D13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8161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table" w:styleId="Tabellrutenett">
    <w:name w:val="Table Grid"/>
    <w:basedOn w:val="Vanligtabell"/>
    <w:uiPriority w:val="59"/>
    <w:rsid w:val="00581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4595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59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13A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28282"/>
                                    <w:left w:val="single" w:sz="6" w:space="0" w:color="828282"/>
                                    <w:bottom w:val="single" w:sz="6" w:space="0" w:color="828282"/>
                                    <w:right w:val="single" w:sz="6" w:space="0" w:color="828282"/>
                                  </w:divBdr>
                                  <w:divsChild>
                                    <w:div w:id="186405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2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4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82828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213796">
          <w:marLeft w:val="0"/>
          <w:marRight w:val="0"/>
          <w:marTop w:val="0"/>
          <w:marBottom w:val="0"/>
          <w:divBdr>
            <w:top w:val="single" w:sz="6" w:space="0" w:color="F1D031"/>
            <w:left w:val="single" w:sz="6" w:space="0" w:color="F1D031"/>
            <w:bottom w:val="single" w:sz="6" w:space="0" w:color="F1D031"/>
            <w:right w:val="single" w:sz="6" w:space="0" w:color="F1D031"/>
          </w:divBdr>
          <w:divsChild>
            <w:div w:id="1446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rsti\Downloads\Newton_fagmal_A4%20ligge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Newton_fagmal_A4 liggende</Template>
  <TotalTime>0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</dc:creator>
  <cp:keywords/>
  <dc:description/>
  <cp:lastModifiedBy>Kjersti</cp:lastModifiedBy>
  <cp:revision>2</cp:revision>
  <dcterms:created xsi:type="dcterms:W3CDTF">2020-01-31T12:44:00Z</dcterms:created>
  <dcterms:modified xsi:type="dcterms:W3CDTF">2020-01-31T12:44:00Z</dcterms:modified>
</cp:coreProperties>
</file>